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07"/>
        <w:gridCol w:w="26"/>
      </w:tblGrid>
      <w:tr w:rsidR="00BC1F06" w14:paraId="1313AAA7" w14:textId="77777777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C6AB9" w14:textId="77777777" w:rsidR="00BC1F06" w:rsidRDefault="00BC1F06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72A40" w14:textId="36D5D669" w:rsidR="00BC1F06" w:rsidRDefault="00F930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5824C5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 xml:space="preserve">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14:paraId="288CD170" w14:textId="7F5FFB48" w:rsidR="00BC1F06" w:rsidRDefault="00F93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Wstawić " TAK" jeżeli z zakresu </w:t>
            </w:r>
            <w:r>
              <w:rPr>
                <w:rFonts w:ascii="Calibri" w:hAnsi="Calibri" w:cs="Calibri"/>
              </w:rPr>
              <w:t xml:space="preserve">Regulaminu naborów wniosków </w:t>
            </w:r>
            <w:r>
              <w:rPr>
                <w:rFonts w:ascii="Calibri" w:hAnsi="Calibri" w:cs="Calibri"/>
              </w:rPr>
              <w:t>wynika konieczność załączenia dokumentu.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Wstawić "ND" jeżeli z zakresu  Regulaminu naborów wniosków </w:t>
            </w:r>
            <w:r>
              <w:rPr>
                <w:rFonts w:ascii="Calibri" w:hAnsi="Calibri" w:cs="Calibri"/>
              </w:rPr>
              <w:t>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B76A7" w14:textId="77777777" w:rsidR="00BC1F06" w:rsidRDefault="00BC1F06">
            <w:pPr>
              <w:rPr>
                <w:rFonts w:ascii="Calibri" w:hAnsi="Calibri" w:cs="Calibri"/>
              </w:rPr>
            </w:pPr>
          </w:p>
        </w:tc>
      </w:tr>
      <w:tr w:rsidR="00BC1F06" w14:paraId="130B8927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6952B" w14:textId="77777777" w:rsidR="00BC1F06" w:rsidRDefault="00BC1F06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57DEB" w14:textId="77777777" w:rsidR="00BC1F06" w:rsidRDefault="00F93034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C7E68" w14:textId="77777777" w:rsidR="00BC1F06" w:rsidRDefault="00BC1F06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A340D" w14:textId="77777777" w:rsidR="00BC1F06" w:rsidRDefault="00BC1F06"/>
        </w:tc>
      </w:tr>
      <w:tr w:rsidR="00BC1F06" w14:paraId="649AB187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95A03" w14:textId="77777777" w:rsidR="00BC1F06" w:rsidRDefault="00F93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EEB72" w14:textId="77777777" w:rsidR="00BC1F06" w:rsidRDefault="00F93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>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B63C2" w14:textId="77777777" w:rsidR="00BC1F06" w:rsidRDefault="00F93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EE02C" w14:textId="77777777" w:rsidR="00BC1F06" w:rsidRDefault="00BC1F06"/>
        </w:tc>
      </w:tr>
      <w:tr w:rsidR="00BC1F06" w14:paraId="381C7348" w14:textId="77777777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97511" w14:textId="77777777" w:rsidR="00BC1F06" w:rsidRDefault="00F93034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CCBAB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088E2555" w14:textId="77777777" w:rsidR="00BC1F06" w:rsidRDefault="00F9303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AE8EC" w14:textId="042A7BDF" w:rsidR="00BC1F06" w:rsidRDefault="005824C5" w:rsidP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684AA" w14:textId="77777777" w:rsidR="00BC1F06" w:rsidRDefault="00BC1F06"/>
        </w:tc>
      </w:tr>
      <w:tr w:rsidR="00BC1F06" w14:paraId="0540A6D9" w14:textId="7777777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F5F02" w14:textId="77777777" w:rsidR="00BC1F06" w:rsidRDefault="00F93034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C9F00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Upoważnienie dla osoby </w:t>
            </w:r>
            <w:r>
              <w:rPr>
                <w:rFonts w:ascii="Calibri" w:hAnsi="Calibri" w:cs="Calibri"/>
                <w:sz w:val="22"/>
                <w:szCs w:val="22"/>
              </w:rPr>
              <w:t>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CA396" w14:textId="2369F0B1" w:rsidR="00BC1F06" w:rsidRDefault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C6A24" w14:textId="77777777" w:rsidR="00BC1F06" w:rsidRDefault="00BC1F06"/>
        </w:tc>
      </w:tr>
      <w:tr w:rsidR="00BC1F06" w14:paraId="27B22F20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D760D" w14:textId="77777777" w:rsidR="00BC1F06" w:rsidRDefault="00F93034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6926F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C91A1" w14:textId="31A3722C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B9725" w14:textId="77777777" w:rsidR="00BC1F06" w:rsidRDefault="00BC1F06"/>
        </w:tc>
      </w:tr>
      <w:tr w:rsidR="00BC1F06" w14:paraId="3A0C7E16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69971" w14:textId="77777777" w:rsidR="00BC1F06" w:rsidRDefault="00F93034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7471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posiadanie </w:t>
            </w:r>
            <w:r>
              <w:rPr>
                <w:rFonts w:ascii="Calibri" w:hAnsi="Calibri" w:cs="Calibri"/>
                <w:sz w:val="22"/>
                <w:szCs w:val="22"/>
              </w:rPr>
              <w:t>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4FE93" w14:textId="0680FF54" w:rsidR="00BC1F06" w:rsidRDefault="005824C5">
            <w:pPr>
              <w:jc w:val="center"/>
            </w:pPr>
            <w:r>
              <w:t xml:space="preserve">TAK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719FB" w14:textId="77777777" w:rsidR="00BC1F06" w:rsidRDefault="00BC1F06"/>
        </w:tc>
      </w:tr>
      <w:tr w:rsidR="00BC1F06" w14:paraId="699561F6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EBE9" w14:textId="77777777" w:rsidR="00BC1F06" w:rsidRDefault="00F93034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FFBEC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</w:t>
            </w:r>
            <w:r>
              <w:rPr>
                <w:rFonts w:ascii="Calibri" w:hAnsi="Calibri" w:cs="Calibri"/>
                <w:sz w:val="22"/>
                <w:szCs w:val="22"/>
              </w:rPr>
              <w:t>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06202" w14:textId="2065B927" w:rsidR="00BC1F06" w:rsidRDefault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C8EF6" w14:textId="77777777" w:rsidR="00BC1F06" w:rsidRDefault="00BC1F06"/>
        </w:tc>
      </w:tr>
      <w:tr w:rsidR="00BC1F06" w14:paraId="06F6A008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BF81B" w14:textId="77777777" w:rsidR="00BC1F06" w:rsidRDefault="00F93034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9E033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AEDCD" w14:textId="3F276C1E" w:rsidR="00BC1F06" w:rsidRDefault="005824C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1B341" w14:textId="77777777" w:rsidR="00BC1F06" w:rsidRDefault="00BC1F06"/>
        </w:tc>
      </w:tr>
      <w:tr w:rsidR="00BC1F06" w14:paraId="0345536F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5F719" w14:textId="77777777" w:rsidR="00BC1F06" w:rsidRDefault="00F93034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549A7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</w:t>
            </w:r>
            <w:r>
              <w:rPr>
                <w:rFonts w:ascii="Calibri" w:hAnsi="Calibri" w:cs="Calibri"/>
                <w:sz w:val="22"/>
                <w:szCs w:val="22"/>
              </w:rPr>
              <w:t>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7881F" w14:textId="48A6034A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E0225" w14:textId="77777777" w:rsidR="00BC1F06" w:rsidRDefault="00BC1F06"/>
        </w:tc>
      </w:tr>
      <w:tr w:rsidR="00BC1F06" w14:paraId="4D5A856C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E84E5" w14:textId="77777777" w:rsidR="00BC1F06" w:rsidRDefault="00F93034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D082D" w14:textId="77777777" w:rsidR="00BC1F06" w:rsidRDefault="00F93034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 xml:space="preserve">[załącznik obowiązkowy w przypadku, gdy środki finansowe z tytułu </w:t>
            </w:r>
            <w:r>
              <w:rPr>
                <w:rFonts w:ascii="Calibri" w:hAnsi="Calibri" w:cs="Calibri"/>
                <w:i/>
                <w:iCs/>
              </w:rPr>
              <w:t>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FA606" w14:textId="23D90002" w:rsidR="00BC1F06" w:rsidRDefault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121CC" w14:textId="77777777" w:rsidR="00BC1F06" w:rsidRDefault="00BC1F06"/>
        </w:tc>
      </w:tr>
      <w:tr w:rsidR="00BC1F06" w14:paraId="07D3E50B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D52E2" w14:textId="77777777" w:rsidR="00BC1F06" w:rsidRDefault="00F93034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68FE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32C5974A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6149C281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b) </w:t>
            </w:r>
            <w:r>
              <w:rPr>
                <w:rFonts w:ascii="Calibri" w:hAnsi="Calibri" w:cs="Calibri"/>
                <w:sz w:val="22"/>
                <w:szCs w:val="22"/>
              </w:rPr>
              <w:t>Decyzja o pozwolenie na budowę</w:t>
            </w:r>
          </w:p>
          <w:p w14:paraId="65B7B9C9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545F3593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63973545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3AE39559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545C8" w14:textId="56E20333" w:rsidR="00BC1F06" w:rsidRDefault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2EA50" w14:textId="77777777" w:rsidR="00BC1F06" w:rsidRDefault="00BC1F06"/>
        </w:tc>
      </w:tr>
      <w:tr w:rsidR="00BC1F06" w14:paraId="147DD4B6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692A3" w14:textId="77777777" w:rsidR="00BC1F06" w:rsidRDefault="00F93034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6789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uzasadniające przyjęty poziom planowanych do poniesienia kosztów - w przypadku dostaw, usług, </w:t>
            </w:r>
            <w:r>
              <w:rPr>
                <w:rFonts w:ascii="Calibri" w:hAnsi="Calibri" w:cs="Calibri"/>
                <w:sz w:val="22"/>
                <w:szCs w:val="22"/>
              </w:rPr>
              <w:t>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4B0F6" w14:textId="378864BA" w:rsidR="00BC1F06" w:rsidRDefault="005824C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59E12" w14:textId="77777777" w:rsidR="00BC1F06" w:rsidRDefault="00BC1F06"/>
        </w:tc>
      </w:tr>
      <w:tr w:rsidR="00BC1F06" w14:paraId="34B315DB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5F820" w14:textId="77777777" w:rsidR="00BC1F06" w:rsidRDefault="00F93034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CAB56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5AF33" w14:textId="0E515381" w:rsidR="00BC1F06" w:rsidRDefault="005824C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F10C4" w14:textId="77777777" w:rsidR="00BC1F06" w:rsidRDefault="00BC1F06"/>
        </w:tc>
      </w:tr>
      <w:tr w:rsidR="00BC1F06" w14:paraId="6E883031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A468D" w14:textId="77777777" w:rsidR="00BC1F06" w:rsidRDefault="00F93034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180D1" w14:textId="77777777" w:rsidR="00BC1F06" w:rsidRDefault="00F93034">
            <w:r>
              <w:rPr>
                <w:rFonts w:ascii="Calibri" w:hAnsi="Calibri" w:cs="Calibri"/>
                <w:sz w:val="22"/>
                <w:szCs w:val="22"/>
              </w:rPr>
              <w:t xml:space="preserve">Pozwolenia, zezwolenia lub inne decyzje, w tym dotyczące ocen oddziaływania na </w:t>
            </w:r>
            <w:r>
              <w:rPr>
                <w:rFonts w:ascii="Calibri" w:hAnsi="Calibri" w:cs="Calibri"/>
                <w:sz w:val="22"/>
                <w:szCs w:val="22"/>
              </w:rPr>
              <w:t>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7937C" w14:textId="60FD42AB" w:rsidR="00BC1F06" w:rsidRDefault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1F9C7" w14:textId="77777777" w:rsidR="00BC1F06" w:rsidRDefault="00BC1F06"/>
        </w:tc>
      </w:tr>
      <w:tr w:rsidR="00BC1F06" w14:paraId="56AC49F7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DAD07" w14:textId="77777777" w:rsidR="00BC1F06" w:rsidRDefault="00F93034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3CEAC" w14:textId="77777777" w:rsidR="00BC1F06" w:rsidRDefault="00BC1F06"/>
        </w:tc>
      </w:tr>
      <w:tr w:rsidR="00BC1F06" w14:paraId="54D9BB3B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E6C63" w14:textId="77777777" w:rsidR="00BC1F06" w:rsidRDefault="00F93034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0DBC6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przetwarzaniu danych </w:t>
            </w:r>
            <w:r>
              <w:rPr>
                <w:rFonts w:ascii="Calibri" w:hAnsi="Calibri" w:cs="Calibri"/>
                <w:sz w:val="22"/>
                <w:szCs w:val="22"/>
              </w:rPr>
              <w:t>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BEB30" w14:textId="73B8F4AF" w:rsidR="00BC1F06" w:rsidRDefault="005824C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A4304" w14:textId="77777777" w:rsidR="00BC1F06" w:rsidRDefault="00BC1F06"/>
        </w:tc>
      </w:tr>
      <w:tr w:rsidR="00BC1F06" w14:paraId="2320DA87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0AAEA" w14:textId="77777777" w:rsidR="00BC1F06" w:rsidRDefault="00F93034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99CBE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4D5ECE4F" w14:textId="77777777" w:rsidR="00BC1F06" w:rsidRDefault="00F93034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D89C3" w14:textId="198FE2CD" w:rsidR="00BC1F06" w:rsidRDefault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AC83F" w14:textId="77777777" w:rsidR="00BC1F06" w:rsidRDefault="00BC1F06"/>
        </w:tc>
      </w:tr>
      <w:tr w:rsidR="00BC1F06" w14:paraId="7082D86B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C2504" w14:textId="77777777" w:rsidR="00BC1F06" w:rsidRDefault="00F93034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4D83A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status jednostki </w:t>
            </w:r>
            <w:r>
              <w:rPr>
                <w:rFonts w:ascii="Calibri" w:hAnsi="Calibri" w:cs="Calibri"/>
                <w:sz w:val="22"/>
                <w:szCs w:val="22"/>
              </w:rPr>
              <w:t>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817BD" w14:textId="55720F89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3925D" w14:textId="77777777" w:rsidR="00BC1F06" w:rsidRDefault="00BC1F06"/>
        </w:tc>
      </w:tr>
      <w:tr w:rsidR="00BC1F06" w14:paraId="30CCBAA0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56A85" w14:textId="77777777" w:rsidR="00BC1F06" w:rsidRDefault="00F93034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44EA6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Dokumenty: - Umowa spółki cywilnej - Uchwała wspólników spółki cywilnej, wskazująca stronę, która jest upoważniona do ubiegania się o pomoc w imieniu pozostałych stron, o ile porozumienie </w:t>
            </w:r>
            <w:r>
              <w:rPr>
                <w:rFonts w:ascii="Calibri" w:hAnsi="Calibri" w:cs="Calibri"/>
                <w:sz w:val="22"/>
                <w:szCs w:val="22"/>
              </w:rPr>
              <w:t>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A2A71" w14:textId="68146D4A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B1FB8" w14:textId="77777777" w:rsidR="00BC1F06" w:rsidRDefault="00BC1F06"/>
        </w:tc>
      </w:tr>
      <w:tr w:rsidR="00BC1F06" w14:paraId="7E23465A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04B5D" w14:textId="77777777" w:rsidR="00BC1F06" w:rsidRDefault="00F93034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81451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01FA0" w14:textId="22AF30D8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9F971" w14:textId="77777777" w:rsidR="00BC1F06" w:rsidRDefault="00BC1F06"/>
        </w:tc>
      </w:tr>
      <w:tr w:rsidR="00BC1F06" w14:paraId="5E139053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EF6E3" w14:textId="77777777" w:rsidR="00BC1F06" w:rsidRDefault="00F93034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2369C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</w:t>
            </w:r>
            <w:r>
              <w:rPr>
                <w:rFonts w:ascii="Calibri" w:hAnsi="Calibri" w:cs="Calibri"/>
                <w:sz w:val="22"/>
                <w:szCs w:val="22"/>
              </w:rPr>
              <w:t>potwierdzające wielkość małego gospodarstwa rolnego</w:t>
            </w:r>
          </w:p>
          <w:p w14:paraId="7CD5D7D5" w14:textId="77777777" w:rsidR="00BC1F06" w:rsidRDefault="00F93034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14:paraId="32C60C6D" w14:textId="77777777" w:rsidR="00BC1F06" w:rsidRDefault="00F93034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14:paraId="72D789C9" w14:textId="77777777" w:rsidR="00BC1F06" w:rsidRDefault="00F93034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DDC34" w14:textId="0E49649F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59E37" w14:textId="77777777" w:rsidR="00BC1F06" w:rsidRDefault="00BC1F06"/>
        </w:tc>
      </w:tr>
      <w:tr w:rsidR="00BC1F06" w14:paraId="726D5F3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4B305" w14:textId="77777777" w:rsidR="00BC1F06" w:rsidRDefault="00F93034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48BBF" w14:textId="77777777" w:rsidR="00BC1F06" w:rsidRDefault="00F93034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19222CA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14:paraId="7E4D515B" w14:textId="77777777" w:rsidR="00BC1F06" w:rsidRDefault="00F9303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7737162D" w14:textId="77777777" w:rsidR="00BC1F06" w:rsidRDefault="00F93034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175AC1F3" w14:textId="77777777" w:rsidR="00BC1F06" w:rsidRDefault="00F9303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0FCF35A9" w14:textId="77777777" w:rsidR="00BC1F06" w:rsidRDefault="00F9303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</w:t>
            </w:r>
            <w:r>
              <w:rPr>
                <w:rFonts w:ascii="Calibri" w:hAnsi="Calibri" w:cs="Calibri"/>
                <w:sz w:val="22"/>
                <w:szCs w:val="22"/>
              </w:rPr>
              <w:t>płatności bezpośrednich dla małego gospodarstwa rolnego, której stroną jest rolnik;</w:t>
            </w:r>
          </w:p>
          <w:p w14:paraId="1B4A5895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14:paraId="0E350AD9" w14:textId="77777777" w:rsidR="00BC1F06" w:rsidRDefault="00F9303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23EDDB95" w14:textId="77777777" w:rsidR="00BC1F06" w:rsidRDefault="00F9303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770DB82B" w14:textId="77777777" w:rsidR="00BC1F06" w:rsidRDefault="00F9303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F500A" w14:textId="6811AB39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E8ABE" w14:textId="77777777" w:rsidR="00BC1F06" w:rsidRDefault="00BC1F06"/>
        </w:tc>
      </w:tr>
      <w:tr w:rsidR="00BC1F06" w14:paraId="303528AC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A5954" w14:textId="77777777" w:rsidR="00BC1F06" w:rsidRDefault="00F93034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1ED12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14:paraId="0AA08131" w14:textId="77777777" w:rsidR="00BC1F06" w:rsidRDefault="00F93034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8EA60" w14:textId="78FF33F0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44559" w14:textId="77777777" w:rsidR="00BC1F06" w:rsidRDefault="00BC1F06"/>
        </w:tc>
      </w:tr>
      <w:tr w:rsidR="00BC1F06" w14:paraId="5582B3DE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610F3" w14:textId="77777777" w:rsidR="00BC1F06" w:rsidRDefault="00F93034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4FDAD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intencyjna – załącznik obowiązkowy [dotyczy zakresu przygotowanie projektów </w:t>
            </w:r>
            <w:r>
              <w:rPr>
                <w:rFonts w:ascii="Calibri" w:hAnsi="Calibri" w:cs="Calibri"/>
                <w:sz w:val="22"/>
                <w:szCs w:val="22"/>
              </w:rPr>
              <w:t>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4AB4E" w14:textId="33767807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CB32D" w14:textId="77777777" w:rsidR="00BC1F06" w:rsidRDefault="00BC1F06"/>
        </w:tc>
      </w:tr>
      <w:tr w:rsidR="00BC1F06" w14:paraId="6BB19986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B227E" w14:textId="77777777" w:rsidR="00BC1F06" w:rsidRDefault="00F93034">
            <w:pPr>
              <w:jc w:val="center"/>
            </w:pPr>
            <w:r>
              <w:lastRenderedPageBreak/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70342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4B963" w14:textId="5BF693DA" w:rsidR="00BC1F06" w:rsidRDefault="005824C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916EF" w14:textId="77777777" w:rsidR="00BC1F06" w:rsidRDefault="00BC1F06"/>
        </w:tc>
      </w:tr>
      <w:tr w:rsidR="00BC1F06" w14:paraId="358D274A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BAD8E" w14:textId="77777777" w:rsidR="00BC1F06" w:rsidRDefault="00F93034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DEE70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10DF7" w14:textId="1D92E72B" w:rsidR="00BC1F06" w:rsidRDefault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176F4" w14:textId="77777777" w:rsidR="00BC1F06" w:rsidRDefault="00BC1F06"/>
        </w:tc>
      </w:tr>
      <w:tr w:rsidR="00BC1F06" w14:paraId="6B79139E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901A7" w14:textId="77777777" w:rsidR="00BC1F06" w:rsidRDefault="00F93034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106E2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1F42F" w14:textId="4E48A20C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15EA8" w14:textId="77777777" w:rsidR="00BC1F06" w:rsidRDefault="00BC1F06"/>
        </w:tc>
      </w:tr>
      <w:tr w:rsidR="00BC1F06" w14:paraId="2CBE8030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28445" w14:textId="77777777" w:rsidR="00BC1F06" w:rsidRDefault="00F93034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905E2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małżonka Wnioskodawcy o wyrażeniu zgody na </w:t>
            </w:r>
            <w:r>
              <w:rPr>
                <w:rFonts w:ascii="Calibri" w:hAnsi="Calibri" w:cs="Calibri"/>
                <w:sz w:val="22"/>
                <w:szCs w:val="22"/>
              </w:rPr>
              <w:t>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39F7F" w14:textId="1107F210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A904C" w14:textId="77777777" w:rsidR="00BC1F06" w:rsidRDefault="00BC1F06"/>
        </w:tc>
      </w:tr>
      <w:tr w:rsidR="00BC1F06" w14:paraId="021B1A09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87D58" w14:textId="77777777" w:rsidR="00BC1F06" w:rsidRDefault="00F93034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D4C85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D62F5" w14:textId="7B5B9B15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A2645" w14:textId="77777777" w:rsidR="00BC1F06" w:rsidRDefault="00BC1F06"/>
        </w:tc>
      </w:tr>
      <w:tr w:rsidR="00BC1F06" w14:paraId="72E8C1B8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26D36" w14:textId="77777777" w:rsidR="00BC1F06" w:rsidRDefault="00F93034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49554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Rekomendacja właściwego terytorialnie </w:t>
            </w:r>
            <w:r>
              <w:rPr>
                <w:rFonts w:ascii="Calibri" w:hAnsi="Calibri" w:cs="Calibri"/>
                <w:sz w:val="22"/>
                <w:szCs w:val="22"/>
              </w:rPr>
              <w:t>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1606E" w14:textId="7523754C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D162F" w14:textId="77777777" w:rsidR="00BC1F06" w:rsidRDefault="00BC1F06"/>
        </w:tc>
      </w:tr>
      <w:tr w:rsidR="00BC1F06" w14:paraId="24FC684A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C95F8" w14:textId="77777777" w:rsidR="00BC1F06" w:rsidRDefault="00F93034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23B1D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29037" w14:textId="0287762C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36F29" w14:textId="77777777" w:rsidR="00BC1F06" w:rsidRDefault="00BC1F06"/>
        </w:tc>
      </w:tr>
      <w:tr w:rsidR="00BC1F06" w14:paraId="5470D330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9A40C" w14:textId="77777777" w:rsidR="00BC1F06" w:rsidRDefault="00F93034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70692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4014F" w14:textId="589F4FD0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2FE40" w14:textId="77777777" w:rsidR="00BC1F06" w:rsidRDefault="00BC1F06"/>
        </w:tc>
      </w:tr>
      <w:tr w:rsidR="00BC1F06" w14:paraId="2C367D4E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2AE89" w14:textId="77777777" w:rsidR="00BC1F06" w:rsidRDefault="00F93034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E65EE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składzie podmiotów wspólnie </w:t>
            </w:r>
            <w:r>
              <w:rPr>
                <w:rFonts w:ascii="Calibri" w:hAnsi="Calibri" w:cs="Calibri"/>
                <w:sz w:val="22"/>
                <w:szCs w:val="22"/>
              </w:rPr>
              <w:t>realizujących operację - Załącznik nr 7 do WOPP</w:t>
            </w:r>
          </w:p>
          <w:p w14:paraId="5C294316" w14:textId="77777777" w:rsidR="00BC1F06" w:rsidRDefault="00F9303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F84ED" w14:textId="295C5545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B3B16" w14:textId="77777777" w:rsidR="00BC1F06" w:rsidRDefault="00BC1F06"/>
        </w:tc>
      </w:tr>
      <w:tr w:rsidR="00BC1F06" w14:paraId="6D4CD06A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1E9A9" w14:textId="77777777" w:rsidR="00BC1F06" w:rsidRDefault="00F93034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DC772" w14:textId="77777777" w:rsidR="00BC1F06" w:rsidRDefault="00F9303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Informacji o składzie podmiotów wspólnie realizujących operację </w:t>
            </w:r>
          </w:p>
          <w:p w14:paraId="73792C17" w14:textId="77777777" w:rsidR="00BC1F06" w:rsidRDefault="00F93034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D59BB" w14:textId="6E94F5A5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819A6" w14:textId="77777777" w:rsidR="00BC1F06" w:rsidRDefault="00BC1F06"/>
        </w:tc>
      </w:tr>
      <w:tr w:rsidR="00BC1F06" w14:paraId="77D9679C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46DEA" w14:textId="77777777" w:rsidR="00BC1F06" w:rsidRDefault="00F93034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98A23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562A4" w14:textId="28C805B9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60639" w14:textId="77777777" w:rsidR="00BC1F06" w:rsidRDefault="00BC1F06"/>
        </w:tc>
      </w:tr>
      <w:tr w:rsidR="00BC1F06" w14:paraId="36F7FF6D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8C0A2" w14:textId="77777777" w:rsidR="00BC1F06" w:rsidRDefault="00F93034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2F585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1D406" w14:textId="6932DF59" w:rsidR="00BC1F06" w:rsidRDefault="005824C5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FA273" w14:textId="77777777" w:rsidR="00BC1F06" w:rsidRDefault="00BC1F06"/>
        </w:tc>
      </w:tr>
      <w:tr w:rsidR="00BC1F06" w14:paraId="7C89F789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ED6C8" w14:textId="77777777" w:rsidR="00BC1F06" w:rsidRDefault="00F93034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29CDC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87478" w14:textId="0740297E" w:rsidR="00BC1F06" w:rsidRDefault="005824C5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9038C" w14:textId="77777777" w:rsidR="00BC1F06" w:rsidRDefault="00BC1F06"/>
        </w:tc>
      </w:tr>
      <w:tr w:rsidR="00BC1F06" w14:paraId="47E9E8F0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A2F44" w14:textId="77777777" w:rsidR="00BC1F06" w:rsidRDefault="00F93034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41E24" w14:textId="77777777" w:rsidR="00BC1F06" w:rsidRDefault="00F930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52E22" w14:textId="438478C0" w:rsidR="00BC1F06" w:rsidRDefault="005824C5">
            <w:pPr>
              <w:jc w:val="center"/>
            </w:pPr>
            <w:r>
              <w:t>TAK (jeśli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7AD22" w14:textId="77777777" w:rsidR="00BC1F06" w:rsidRDefault="00BC1F06"/>
        </w:tc>
      </w:tr>
    </w:tbl>
    <w:p w14:paraId="739A1521" w14:textId="77777777" w:rsidR="00BC1F06" w:rsidRDefault="00BC1F06"/>
    <w:sectPr w:rsidR="00BC1F0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20D6" w14:textId="77777777" w:rsidR="00F93034" w:rsidRDefault="00F93034">
      <w:pPr>
        <w:spacing w:after="0"/>
      </w:pPr>
      <w:r>
        <w:separator/>
      </w:r>
    </w:p>
  </w:endnote>
  <w:endnote w:type="continuationSeparator" w:id="0">
    <w:p w14:paraId="7F327F8D" w14:textId="77777777" w:rsidR="00F93034" w:rsidRDefault="00F93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7DC35" w14:textId="77777777" w:rsidR="00F93034" w:rsidRDefault="00F93034">
      <w:pPr>
        <w:spacing w:after="0"/>
      </w:pPr>
      <w:r>
        <w:separator/>
      </w:r>
    </w:p>
  </w:footnote>
  <w:footnote w:type="continuationSeparator" w:id="0">
    <w:p w14:paraId="517882E0" w14:textId="77777777" w:rsidR="00F93034" w:rsidRDefault="00F930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B2A42"/>
    <w:multiLevelType w:val="multilevel"/>
    <w:tmpl w:val="AF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6FA"/>
    <w:multiLevelType w:val="multilevel"/>
    <w:tmpl w:val="01B60B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64D"/>
    <w:multiLevelType w:val="multilevel"/>
    <w:tmpl w:val="878A265C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 w16cid:durableId="1596672526">
    <w:abstractNumId w:val="0"/>
  </w:num>
  <w:num w:numId="2" w16cid:durableId="1464732781">
    <w:abstractNumId w:val="1"/>
  </w:num>
  <w:num w:numId="3" w16cid:durableId="1241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1F06"/>
    <w:rsid w:val="005824C5"/>
    <w:rsid w:val="009E7F24"/>
    <w:rsid w:val="00BC1F06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48E3"/>
  <w15:docId w15:val="{660E1868-7194-4726-B0EE-FA8DD19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Magdalena Fabiniak</cp:lastModifiedBy>
  <cp:revision>2</cp:revision>
  <cp:lastPrinted>2024-10-23T10:48:00Z</cp:lastPrinted>
  <dcterms:created xsi:type="dcterms:W3CDTF">2025-02-20T21:01:00Z</dcterms:created>
  <dcterms:modified xsi:type="dcterms:W3CDTF">2025-02-20T21:01:00Z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